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3878" w14:textId="7F895A0F" w:rsidR="00A810D0" w:rsidRPr="00D124F0" w:rsidRDefault="00A810D0" w:rsidP="00D124F0">
      <w:pPr>
        <w:kinsoku w:val="0"/>
        <w:rPr>
          <w:rFonts w:eastAsia="HG正楷書体-PRO"/>
          <w:szCs w:val="28"/>
        </w:rPr>
      </w:pPr>
    </w:p>
    <w:sectPr w:rsidR="00A810D0" w:rsidRPr="00D124F0" w:rsidSect="00D124F0">
      <w:headerReference w:type="default" r:id="rId7"/>
      <w:footerReference w:type="default" r:id="rId8"/>
      <w:pgSz w:w="16839" w:h="11907" w:orient="landscape" w:code="9"/>
      <w:pgMar w:top="1440" w:right="1700" w:bottom="1440" w:left="1700" w:header="0" w:footer="0" w:gutter="0"/>
      <w:cols w:space="720"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E963" w14:textId="77777777" w:rsidR="00E805E9" w:rsidRDefault="00E805E9">
      <w:r>
        <w:separator/>
      </w:r>
    </w:p>
  </w:endnote>
  <w:endnote w:type="continuationSeparator" w:id="0">
    <w:p w14:paraId="5BC38034" w14:textId="77777777" w:rsidR="00E805E9" w:rsidRDefault="00E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D745" w14:textId="3FDD14A2" w:rsidR="00D124F0" w:rsidRDefault="00D124F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F6D4E4A" wp14:editId="1E34A5AD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701858869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E09B8B" w14:textId="2CDE6C60" w:rsidR="00D124F0" w:rsidRDefault="00D124F0" w:rsidP="00D124F0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D4E4A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0EE09B8B" w14:textId="2CDE6C60" w:rsidR="00D124F0" w:rsidRDefault="00D124F0" w:rsidP="00D124F0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9EE36C8" wp14:editId="362D16E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31384952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21975F" w14:textId="77777777" w:rsidR="00D124F0" w:rsidRDefault="00D124F0" w:rsidP="00D124F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EE36C8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2D21975F" w14:textId="77777777" w:rsidR="00D124F0" w:rsidRDefault="00D124F0" w:rsidP="00D124F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82EB" w14:textId="77777777" w:rsidR="00E805E9" w:rsidRDefault="00E805E9">
      <w:r>
        <w:separator/>
      </w:r>
    </w:p>
  </w:footnote>
  <w:footnote w:type="continuationSeparator" w:id="0">
    <w:p w14:paraId="40F2E605" w14:textId="77777777" w:rsidR="00E805E9" w:rsidRDefault="00E8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4171" w14:textId="77777777" w:rsidR="00D124F0" w:rsidRDefault="00D124F0" w:rsidP="00D124F0">
    <w:pPr>
      <w:pStyle w:val="a3"/>
    </w:pPr>
  </w:p>
  <w:p w14:paraId="201055B9" w14:textId="1CF73E66" w:rsidR="00D124F0" w:rsidRDefault="00D124F0" w:rsidP="00D124F0">
    <w:pPr>
      <w:pStyle w:val="a3"/>
    </w:pPr>
    <w:r>
      <w:rPr>
        <w:rFonts w:eastAsia="HG正楷書体-PRO"/>
        <w:noProof/>
        <w:szCs w:val="28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459CA49" wp14:editId="0C9D09B0">
              <wp:simplePos x="0" y="0"/>
              <wp:positionH relativeFrom="column">
                <wp:posOffset>7393940</wp:posOffset>
              </wp:positionH>
              <wp:positionV relativeFrom="paragraph">
                <wp:posOffset>120179</wp:posOffset>
              </wp:positionV>
              <wp:extent cx="1141177" cy="353962"/>
              <wp:effectExtent l="0" t="0" r="20955" b="27305"/>
              <wp:wrapNone/>
              <wp:docPr id="1259671411" name="正方形/長方形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177" cy="353962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0126C7" id="正方形/長方形 49" o:spid="_x0000_s1026" style="position:absolute;left:0;text-align:left;margin-left:582.2pt;margin-top:9.45pt;width:89.85pt;height:27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" filled="f" strokecolor="#09101d [484]" strokeweight=".5pt"/>
          </w:pict>
        </mc:Fallback>
      </mc:AlternateContent>
    </w:r>
    <w:r>
      <w:rPr>
        <w:rFonts w:hint="eastAsia"/>
      </w:rPr>
      <w:t>学校法人武蔵野大学創立</w:t>
    </w:r>
    <w:r>
      <w:rPr>
        <w:rFonts w:hint="eastAsia"/>
      </w:rPr>
      <w:t>100</w:t>
    </w:r>
    <w:r>
      <w:rPr>
        <w:rFonts w:hint="eastAsia"/>
      </w:rPr>
      <w:t>周年記念事業「世界の幸せをカタチにする。」</w:t>
    </w:r>
  </w:p>
  <w:p w14:paraId="1200F73B" w14:textId="0777D869" w:rsidR="00D124F0" w:rsidRDefault="00D124F0" w:rsidP="00D124F0">
    <w:pPr>
      <w:pStyle w:val="a3"/>
    </w:pPr>
    <w:r>
      <w:rPr>
        <w:rFonts w:hint="eastAsia"/>
      </w:rPr>
      <w:t>論文・作文・詩コンクール</w:t>
    </w:r>
  </w:p>
  <w:p w14:paraId="1E2AE24B" w14:textId="27A4A73F" w:rsidR="00A810D0" w:rsidRDefault="00D124F0" w:rsidP="00D124F0">
    <w:pPr>
      <w:pStyle w:val="a3"/>
    </w:pPr>
    <w:r>
      <w:rPr>
        <w:rFonts w:hint="eastAsia"/>
      </w:rPr>
      <w:t>＜</w:t>
    </w:r>
    <w:r w:rsidR="00934694">
      <w:rPr>
        <w:rFonts w:hint="eastAsia"/>
      </w:rPr>
      <w:t>作文</w:t>
    </w:r>
    <w:r>
      <w:rPr>
        <w:rFonts w:hint="eastAsia"/>
      </w:rPr>
      <w:t>＞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2AA689C" wp14:editId="6BF06D06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8535035" cy="5733415"/>
              <wp:effectExtent l="0" t="0" r="18415" b="19685"/>
              <wp:wrapNone/>
              <wp:docPr id="13240285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035" cy="5733415"/>
                        <a:chOff x="0" y="0"/>
                        <a:chExt cx="8535616" cy="5733677"/>
                      </a:xfrm>
                    </wpg:grpSpPr>
                    <wps:wsp>
                      <wps:cNvPr id="1921895153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3537037" name="正方形/長方形 5"/>
                      <wps:cNvSpPr/>
                      <wps:spPr>
                        <a:xfrm>
                          <a:off x="0" y="28513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3217789" name="正方形/長方形 6"/>
                      <wps:cNvSpPr/>
                      <wps:spPr>
                        <a:xfrm>
                          <a:off x="0" y="57027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6591327" name="正方形/長方形 7"/>
                      <wps:cNvSpPr/>
                      <wps:spPr>
                        <a:xfrm>
                          <a:off x="0" y="85540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5729271" name="正方形/長方形 8"/>
                      <wps:cNvSpPr/>
                      <wps:spPr>
                        <a:xfrm>
                          <a:off x="0" y="11503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501366" name="正方形/長方形 9"/>
                      <wps:cNvSpPr/>
                      <wps:spPr>
                        <a:xfrm>
                          <a:off x="0" y="143551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4557085" name="正方形/長方形 10"/>
                      <wps:cNvSpPr/>
                      <wps:spPr>
                        <a:xfrm>
                          <a:off x="0" y="17206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793154" name="正方形/長方形 11"/>
                      <wps:cNvSpPr/>
                      <wps:spPr>
                        <a:xfrm>
                          <a:off x="0" y="200578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246876" name="正方形/長方形 12"/>
                      <wps:cNvSpPr/>
                      <wps:spPr>
                        <a:xfrm>
                          <a:off x="0" y="22909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880814" name="正方形/長方形 13"/>
                      <wps:cNvSpPr/>
                      <wps:spPr>
                        <a:xfrm>
                          <a:off x="0" y="257605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503033" name="正方形/長方形 14"/>
                      <wps:cNvSpPr/>
                      <wps:spPr>
                        <a:xfrm>
                          <a:off x="0" y="286118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546126" name="正方形/長方形 15"/>
                      <wps:cNvSpPr/>
                      <wps:spPr>
                        <a:xfrm>
                          <a:off x="0" y="31561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079172" name="正方形/長方形 16"/>
                      <wps:cNvSpPr/>
                      <wps:spPr>
                        <a:xfrm>
                          <a:off x="0" y="344129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66220" name="正方形/長方形 17"/>
                      <wps:cNvSpPr/>
                      <wps:spPr>
                        <a:xfrm>
                          <a:off x="0" y="37264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656439" name="正方形/長方形 18"/>
                      <wps:cNvSpPr/>
                      <wps:spPr>
                        <a:xfrm>
                          <a:off x="0" y="40115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5919746" name="正方形/長方形 19"/>
                      <wps:cNvSpPr/>
                      <wps:spPr>
                        <a:xfrm>
                          <a:off x="0" y="429669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2221" name="正方形/長方形 20"/>
                      <wps:cNvSpPr/>
                      <wps:spPr>
                        <a:xfrm>
                          <a:off x="0" y="458183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112310" name="正方形/長方形 21"/>
                      <wps:cNvSpPr/>
                      <wps:spPr>
                        <a:xfrm>
                          <a:off x="0" y="486696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003388" name="正方形/長方形 22"/>
                      <wps:cNvSpPr/>
                      <wps:spPr>
                        <a:xfrm>
                          <a:off x="0" y="516193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2729355" name="正方形/長方形 23"/>
                      <wps:cNvSpPr/>
                      <wps:spPr>
                        <a:xfrm>
                          <a:off x="0" y="5447071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433487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952565" name="正方形/長方形 25"/>
                      <wps:cNvSpPr/>
                      <wps:spPr>
                        <a:xfrm>
                          <a:off x="3539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247708" name="正方形/長方形 26"/>
                      <wps:cNvSpPr/>
                      <wps:spPr>
                        <a:xfrm>
                          <a:off x="7767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3814942" name="正方形/長方形 27"/>
                      <wps:cNvSpPr/>
                      <wps:spPr>
                        <a:xfrm>
                          <a:off x="1209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939295" name="正方形/長方形 28"/>
                      <wps:cNvSpPr/>
                      <wps:spPr>
                        <a:xfrm>
                          <a:off x="163215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550805" name="正方形/長方形 29"/>
                      <wps:cNvSpPr/>
                      <wps:spPr>
                        <a:xfrm>
                          <a:off x="2064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2220794" name="正方形/長方形 30"/>
                      <wps:cNvSpPr/>
                      <wps:spPr>
                        <a:xfrm>
                          <a:off x="24875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1483027" name="正方形/長方形 31"/>
                      <wps:cNvSpPr/>
                      <wps:spPr>
                        <a:xfrm>
                          <a:off x="29103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8411751" name="正方形/長方形 32"/>
                      <wps:cNvSpPr/>
                      <wps:spPr>
                        <a:xfrm>
                          <a:off x="33429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415241" name="正方形/長方形 33"/>
                      <wps:cNvSpPr/>
                      <wps:spPr>
                        <a:xfrm>
                          <a:off x="376575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97013" name="正方形/長方形 34"/>
                      <wps:cNvSpPr/>
                      <wps:spPr>
                        <a:xfrm>
                          <a:off x="41983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283388" name="正方形/長方形 35"/>
                      <wps:cNvSpPr/>
                      <wps:spPr>
                        <a:xfrm>
                          <a:off x="46211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035169" name="正方形/長方形 36"/>
                      <wps:cNvSpPr/>
                      <wps:spPr>
                        <a:xfrm>
                          <a:off x="50439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2156273" name="正方形/長方形 37"/>
                      <wps:cNvSpPr/>
                      <wps:spPr>
                        <a:xfrm>
                          <a:off x="54765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608204" name="正方形/長方形 38"/>
                      <wps:cNvSpPr/>
                      <wps:spPr>
                        <a:xfrm>
                          <a:off x="589935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0472870" name="正方形/長方形 39"/>
                      <wps:cNvSpPr/>
                      <wps:spPr>
                        <a:xfrm>
                          <a:off x="63319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0599520" name="正方形/長方形 40"/>
                      <wps:cNvSpPr/>
                      <wps:spPr>
                        <a:xfrm>
                          <a:off x="67547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903248" name="正方形/長方形 41"/>
                      <wps:cNvSpPr/>
                      <wps:spPr>
                        <a:xfrm>
                          <a:off x="717754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78090" name="正方形/長方形 42"/>
                      <wps:cNvSpPr/>
                      <wps:spPr>
                        <a:xfrm>
                          <a:off x="761016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383775" name="正方形/長方形 43"/>
                      <wps:cNvSpPr/>
                      <wps:spPr>
                        <a:xfrm>
                          <a:off x="803295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0450890" name="正方形/長方形 44"/>
                      <wps:cNvSpPr/>
                      <wps:spPr>
                        <a:xfrm>
                          <a:off x="846557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7929768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14C4CF" id="Genko:A4:20:20:L:0::" o:spid="_x0000_s1026" style="position:absolute;left:0;text-align:left;margin-left:85.15pt;margin-top:1in;width:672.05pt;height:451.45pt;z-index:251703296;mso-position-horizontal-relative:page;mso-position-vertical-relative:page" coordsize="85356,5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top:570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5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50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top:143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top:1720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top:229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top:257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top:2861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top:315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" strokecolor="#009300" strokeweight=".5pt">
                <v:fill opacity="0"/>
              </v:rect>
              <v:rect id="正方形/長方形 16" o:spid="_x0000_s1039" style="position:absolute;top:344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top:372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" strokecolor="#009300" strokeweight=".5pt">
                <v:fill opacity="0"/>
              </v:rect>
              <v:rect id="正方形/長方形 18" o:spid="_x0000_s1041" style="position:absolute;top:401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top:42966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top:4581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" strokecolor="#009300" strokeweight=".5pt">
                <v:fill opacity="0"/>
              </v:rect>
              <v:rect id="正方形/長方形 21" o:spid="_x0000_s1044" style="position:absolute;top:486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" strokecolor="#009300" strokeweight=".5pt">
                <v:fill opacity="0"/>
              </v:rect>
              <v:rect id="正方形/長方形 22" o:spid="_x0000_s1045" style="position:absolute;top:516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top:544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" strokecolor="#009300" strokeweight=".5pt"/>
              <v:rect id="正方形/長方形 25" o:spid="_x0000_s1048" style="position:absolute;left:35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" strokecolor="#009300" strokeweight=".5pt"/>
              <v:rect id="正方形/長方形 26" o:spid="_x0000_s1049" style="position:absolute;left:77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" strokecolor="#009300" strokeweight=".5pt"/>
              <v:rect id="正方形/長方形 27" o:spid="_x0000_s1050" style="position:absolute;left:120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" strokecolor="#009300" strokeweight=".5pt"/>
              <v:rect id="正方形/長方形 28" o:spid="_x0000_s1051" style="position:absolute;left:1632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" strokecolor="#009300" strokeweight=".5pt"/>
              <v:rect id="正方形/長方形 29" o:spid="_x0000_s1052" style="position:absolute;left:206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" strokecolor="#009300" strokeweight=".5pt"/>
              <v:rect id="正方形/長方形 30" o:spid="_x0000_s1053" style="position:absolute;left:248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" strokecolor="#009300" strokeweight=".5pt"/>
              <v:rect id="正方形/長方形 31" o:spid="_x0000_s1054" style="position:absolute;left:291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" strokecolor="#009300" strokeweight=".5pt"/>
              <v:rect id="正方形/長方形 32" o:spid="_x0000_s1055" style="position:absolute;left:3342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" strokecolor="#009300" strokeweight=".5pt"/>
              <v:rect id="正方形/長方形 33" o:spid="_x0000_s1056" style="position:absolute;left:376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" strokecolor="#009300" strokeweight=".5pt"/>
              <v:rect id="正方形/長方形 34" o:spid="_x0000_s1057" style="position:absolute;left:4198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" strokecolor="#009300" strokeweight=".5pt"/>
              <v:rect id="正方形/長方形 35" o:spid="_x0000_s1058" style="position:absolute;left:462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" strokecolor="#009300" strokeweight=".5pt"/>
              <v:rect id="正方形/長方形 36" o:spid="_x0000_s1059" style="position:absolute;left:504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" strokecolor="#009300" strokeweight=".5pt"/>
              <v:rect id="正方形/長方形 37" o:spid="_x0000_s1060" style="position:absolute;left:547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" strokecolor="#009300" strokeweight=".5pt"/>
              <v:rect id="正方形/長方形 38" o:spid="_x0000_s1061" style="position:absolute;left:589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" strokecolor="#009300" strokeweight=".5pt"/>
              <v:rect id="正方形/長方形 39" o:spid="_x0000_s1062" style="position:absolute;left:633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" strokecolor="#009300" strokeweight=".5pt"/>
              <v:rect id="正方形/長方形 40" o:spid="_x0000_s1063" style="position:absolute;left:675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" strokecolor="#009300" strokeweight=".5pt"/>
              <v:rect id="正方形/長方形 41" o:spid="_x0000_s1064" style="position:absolute;left:717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" strokecolor="#009300" strokeweight=".5pt"/>
              <v:rect id="正方形/長方形 42" o:spid="_x0000_s1065" style="position:absolute;left:7610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" strokecolor="#009300" strokeweight=".5pt"/>
              <v:rect id="正方形/長方形 43" o:spid="_x0000_s1066" style="position:absolute;left:8032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" strokecolor="#009300" strokeweight=".5pt"/>
              <v:rect id="正方形/長方形 44" o:spid="_x0000_s1067" style="position:absolute;left:84655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991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851"/>
  <w:drawingGridHorizontalSpacing w:val="451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0"/>
    <w:rsid w:val="003551D7"/>
    <w:rsid w:val="003C12AA"/>
    <w:rsid w:val="008D46C9"/>
    <w:rsid w:val="008F40C5"/>
    <w:rsid w:val="00934694"/>
    <w:rsid w:val="00A810D0"/>
    <w:rsid w:val="00C97B36"/>
    <w:rsid w:val="00D124F0"/>
    <w:rsid w:val="00E805E9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A693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Genko Wizard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2008-01-17T11:38:00Z</cp:lastPrinted>
  <dcterms:created xsi:type="dcterms:W3CDTF">2023-06-14T01:33:00Z</dcterms:created>
  <dcterms:modified xsi:type="dcterms:W3CDTF">2023-06-20T07:11:00Z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